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BADE" w14:textId="77777777" w:rsidR="00A8709F" w:rsidRDefault="00000000">
      <w:pPr>
        <w:spacing w:after="0"/>
      </w:pPr>
      <w:r>
        <w:t>___________________________________</w:t>
      </w:r>
    </w:p>
    <w:p w14:paraId="7624B92D" w14:textId="77777777" w:rsidR="00A8709F" w:rsidRDefault="00000000">
      <w:pPr>
        <w:spacing w:after="0"/>
      </w:pPr>
      <w:r>
        <w:t xml:space="preserve">                       (ime i prezime)</w:t>
      </w:r>
    </w:p>
    <w:p w14:paraId="79E0EE14" w14:textId="77777777" w:rsidR="00A8709F" w:rsidRDefault="00A8709F">
      <w:pPr>
        <w:spacing w:after="0"/>
      </w:pPr>
    </w:p>
    <w:p w14:paraId="451A637C" w14:textId="77777777" w:rsidR="00A8709F" w:rsidRDefault="00000000">
      <w:pPr>
        <w:spacing w:after="0"/>
      </w:pPr>
      <w:r>
        <w:t>___________________________________</w:t>
      </w:r>
    </w:p>
    <w:p w14:paraId="20676D62" w14:textId="77777777" w:rsidR="00A8709F" w:rsidRDefault="00000000">
      <w:pPr>
        <w:spacing w:after="0"/>
      </w:pPr>
      <w:r>
        <w:tab/>
      </w:r>
      <w:r>
        <w:tab/>
        <w:t xml:space="preserve">  (OIB) </w:t>
      </w:r>
    </w:p>
    <w:p w14:paraId="3ADBFA34" w14:textId="77777777" w:rsidR="00A8709F" w:rsidRDefault="00A8709F">
      <w:pPr>
        <w:spacing w:after="0"/>
      </w:pPr>
    </w:p>
    <w:p w14:paraId="241A802C" w14:textId="77777777" w:rsidR="00A8709F" w:rsidRDefault="00000000">
      <w:pPr>
        <w:spacing w:after="0"/>
      </w:pPr>
      <w:r>
        <w:t>___________________________________</w:t>
      </w:r>
    </w:p>
    <w:p w14:paraId="27B3E550" w14:textId="77777777" w:rsidR="00A8709F" w:rsidRDefault="00000000">
      <w:pPr>
        <w:spacing w:after="0"/>
      </w:pPr>
      <w:r>
        <w:tab/>
        <w:t>(adresa prebivališta, telefon/ mob)</w:t>
      </w:r>
    </w:p>
    <w:p w14:paraId="3B70F2EC" w14:textId="77777777" w:rsidR="00A8709F" w:rsidRDefault="00A8709F">
      <w:pPr>
        <w:rPr>
          <w:b/>
          <w:bCs/>
        </w:rPr>
      </w:pPr>
    </w:p>
    <w:p w14:paraId="77241ECC" w14:textId="77777777" w:rsidR="00A8709F" w:rsidRDefault="00000000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UDBINA</w:t>
      </w:r>
    </w:p>
    <w:p w14:paraId="3FBE7ADC" w14:textId="77777777" w:rsidR="00A8709F" w:rsidRDefault="00000000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Jedinstveni upravni odjel</w:t>
      </w:r>
    </w:p>
    <w:p w14:paraId="097C226A" w14:textId="77777777" w:rsidR="00A8709F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87B66" wp14:editId="6AC2D916">
                <wp:simplePos x="0" y="0"/>
                <wp:positionH relativeFrom="margin">
                  <wp:posOffset>38103</wp:posOffset>
                </wp:positionH>
                <wp:positionV relativeFrom="paragraph">
                  <wp:posOffset>213997</wp:posOffset>
                </wp:positionV>
                <wp:extent cx="5857875" cy="952503"/>
                <wp:effectExtent l="0" t="0" r="28575" b="19047"/>
                <wp:wrapNone/>
                <wp:docPr id="114686336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5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F48DDA" w14:textId="77777777" w:rsidR="00A8709F" w:rsidRDefault="0000000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Zahtjev </w:t>
                            </w:r>
                          </w:p>
                          <w:p w14:paraId="18F2C6BB" w14:textId="77777777" w:rsidR="00A8709F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 sufinanciranje nabave drugog obrazovnog</w:t>
                            </w:r>
                          </w:p>
                          <w:p w14:paraId="34BEA1F1" w14:textId="77777777" w:rsidR="00A8709F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materijala</w:t>
                            </w:r>
                          </w:p>
                          <w:p w14:paraId="10576243" w14:textId="77777777" w:rsidR="00A8709F" w:rsidRDefault="00A870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87B6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pt;margin-top:16.85pt;width:461.25pt;height: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" strokeweight=".17625mm">
                <v:textbox>
                  <w:txbxContent>
                    <w:p w14:paraId="38F48DDA" w14:textId="77777777" w:rsidR="00A8709F" w:rsidRDefault="0000000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Zahtjev </w:t>
                      </w:r>
                    </w:p>
                    <w:p w14:paraId="18F2C6BB" w14:textId="77777777" w:rsidR="00A8709F" w:rsidRDefault="0000000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 sufinanciranje nabave drugog obrazovnog</w:t>
                      </w:r>
                    </w:p>
                    <w:p w14:paraId="34BEA1F1" w14:textId="77777777" w:rsidR="00A8709F" w:rsidRDefault="0000000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materijala</w:t>
                      </w:r>
                    </w:p>
                    <w:p w14:paraId="10576243" w14:textId="77777777" w:rsidR="00A8709F" w:rsidRDefault="00A8709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103D6" w14:textId="77777777" w:rsidR="00A8709F" w:rsidRDefault="00A8709F">
      <w:pPr>
        <w:ind w:left="5664" w:firstLine="708"/>
        <w:jc w:val="center"/>
      </w:pPr>
    </w:p>
    <w:p w14:paraId="2B3D25F3" w14:textId="77777777" w:rsidR="00A8709F" w:rsidRDefault="00A8709F"/>
    <w:p w14:paraId="63E5A2D5" w14:textId="77777777" w:rsidR="00A8709F" w:rsidRDefault="00000000">
      <w:pPr>
        <w:jc w:val="both"/>
      </w:pPr>
      <w:r>
        <w:tab/>
        <w:t>Temeljem Odluke o sufinanciranju prehrane učenicima Osnovne škole za razdoblje rujan 2021.g. - lipanj 2022.godine, (</w:t>
      </w:r>
      <w:r>
        <w:rPr>
          <w:rFonts w:ascii="Times New Roman" w:eastAsia="Times New Roman" w:hAnsi="Times New Roman"/>
          <w:lang w:eastAsia="hr-HR"/>
        </w:rPr>
        <w:t>KLASA: 400- URBROJ:), podnosim zahtjev za sufinanciranje prehrane:</w:t>
      </w:r>
    </w:p>
    <w:p w14:paraId="7BA4B11F" w14:textId="77777777" w:rsidR="00A8709F" w:rsidRDefault="00000000">
      <w:pPr>
        <w:ind w:firstLine="720"/>
        <w:jc w:val="both"/>
      </w:pPr>
      <w:r>
        <w:rPr>
          <w:rFonts w:ascii="Times New Roman" w:eastAsia="Times New Roman" w:hAnsi="Times New Roman"/>
          <w:lang w:eastAsia="hr-HR"/>
        </w:rPr>
        <w:t>Temeljem Odluke o sufinanciranju nabave drugog obrazovnog materijala učenicima osnovne škole za školsku godinu 2023./2024. ( KLASA:402-05/23-01/01, URBROJ:2125-12-02/03-23-01 ) podnosim zahtjev za sufinanciranje drugog obrazovnog materijala 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4884"/>
        <w:gridCol w:w="3006"/>
      </w:tblGrid>
      <w:tr w:rsidR="00A8709F" w14:paraId="2F3C2E5F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FA1B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Redni broj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C3C9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D81A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RAZRED</w:t>
            </w:r>
          </w:p>
        </w:tc>
      </w:tr>
      <w:tr w:rsidR="00A8709F" w14:paraId="3B97B363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AC95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A133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0FE6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8709F" w14:paraId="2DC14F65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A5B8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6BFE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DB8C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8709F" w14:paraId="5DF57B94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9EBE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E30C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1F4B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8709F" w14:paraId="7D79C2AC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B5DB" w14:textId="77777777" w:rsidR="00A8709F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6B45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38AA" w14:textId="77777777" w:rsidR="00A8709F" w:rsidRDefault="00A870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432E366C" w14:textId="77777777" w:rsidR="00A8709F" w:rsidRDefault="00A8709F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5EEAA37A" w14:textId="77777777" w:rsidR="00A8709F" w:rsidRDefault="00000000">
      <w:pPr>
        <w:spacing w:after="0"/>
        <w:ind w:firstLine="72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 nabave drugog obrazovnog materijala učenicima Osnovne škole  za nastavnu godinu 2023./2024.</w:t>
      </w:r>
    </w:p>
    <w:p w14:paraId="6A8E5BC8" w14:textId="77777777" w:rsidR="00A8709F" w:rsidRDefault="00000000">
      <w:pPr>
        <w:spacing w:after="0"/>
        <w:jc w:val="both"/>
        <w:rPr>
          <w:rFonts w:ascii="Times New Roman" w:eastAsia="Times New Roman" w:hAnsi="Times New Roman"/>
          <w:i/>
          <w:iCs/>
          <w:lang w:eastAsia="hr-HR"/>
        </w:rPr>
      </w:pPr>
      <w:r>
        <w:rPr>
          <w:rFonts w:ascii="Times New Roman" w:eastAsia="Times New Roman" w:hAnsi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7263E70A" w14:textId="77777777" w:rsidR="00A8709F" w:rsidRDefault="00A8709F"/>
    <w:p w14:paraId="7DA34D3C" w14:textId="77777777" w:rsidR="00A8709F" w:rsidRDefault="00000000">
      <w:r>
        <w:t xml:space="preserve">Uz zahtjev je priloženo: </w:t>
      </w:r>
    </w:p>
    <w:p w14:paraId="7CD6F87F" w14:textId="77777777" w:rsidR="00A8709F" w:rsidRDefault="00000000">
      <w:pPr>
        <w:pStyle w:val="Odlomakpopisa"/>
        <w:numPr>
          <w:ilvl w:val="0"/>
          <w:numId w:val="1"/>
        </w:numPr>
      </w:pPr>
      <w:r>
        <w:t>Preslika osobne iskaznice roditelja/skrbnika,</w:t>
      </w:r>
    </w:p>
    <w:p w14:paraId="5E080A29" w14:textId="77777777" w:rsidR="00A8709F" w:rsidRDefault="00000000">
      <w:pPr>
        <w:pStyle w:val="Odlomakpopisa"/>
        <w:numPr>
          <w:ilvl w:val="0"/>
          <w:numId w:val="1"/>
        </w:numPr>
      </w:pPr>
      <w:r>
        <w:t>Preslika kartice tekućeg računa podnositelja zahtjeva</w:t>
      </w:r>
    </w:p>
    <w:p w14:paraId="757AA1A1" w14:textId="77777777" w:rsidR="00A8709F" w:rsidRDefault="00000000">
      <w:pPr>
        <w:pStyle w:val="Odlomakpopisa"/>
        <w:numPr>
          <w:ilvl w:val="0"/>
          <w:numId w:val="1"/>
        </w:numPr>
      </w:pPr>
      <w:r>
        <w:t>Potvrda o redovitom školovanju učenika s podatkom koji razred pohađa.</w:t>
      </w:r>
    </w:p>
    <w:p w14:paraId="7C979C6A" w14:textId="77777777" w:rsidR="00A8709F" w:rsidRDefault="00A8709F"/>
    <w:p w14:paraId="5F588352" w14:textId="77777777" w:rsidR="00A8709F" w:rsidRDefault="00A8709F"/>
    <w:p w14:paraId="61B2C185" w14:textId="77777777" w:rsidR="00A8709F" w:rsidRDefault="00000000">
      <w:pPr>
        <w:spacing w:line="242" w:lineRule="auto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21B6F844" w14:textId="77777777" w:rsidR="00A8709F" w:rsidRDefault="00000000">
      <w:pPr>
        <w:spacing w:line="242" w:lineRule="auto"/>
      </w:pPr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p w14:paraId="035F003B" w14:textId="77777777" w:rsidR="00A8709F" w:rsidRDefault="00A8709F"/>
    <w:sectPr w:rsidR="00A8709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8FEF" w14:textId="77777777" w:rsidR="00FD4FDE" w:rsidRDefault="00FD4FDE">
      <w:pPr>
        <w:spacing w:after="0"/>
      </w:pPr>
      <w:r>
        <w:separator/>
      </w:r>
    </w:p>
  </w:endnote>
  <w:endnote w:type="continuationSeparator" w:id="0">
    <w:p w14:paraId="3A64DE34" w14:textId="77777777" w:rsidR="00FD4FDE" w:rsidRDefault="00FD4F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939A" w14:textId="77777777" w:rsidR="00FD4FDE" w:rsidRDefault="00FD4FD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6227080" w14:textId="77777777" w:rsidR="00FD4FDE" w:rsidRDefault="00FD4F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565"/>
    <w:multiLevelType w:val="multilevel"/>
    <w:tmpl w:val="602E5F04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76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709F"/>
    <w:rsid w:val="00097157"/>
    <w:rsid w:val="00A8709F"/>
    <w:rsid w:val="00DD1DA8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F90C"/>
  <w15:docId w15:val="{A1EBA4C4-6DDD-47EB-8B81-764F0BD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vesna</cp:lastModifiedBy>
  <cp:revision>2</cp:revision>
  <cp:lastPrinted>2023-08-29T06:45:00Z</cp:lastPrinted>
  <dcterms:created xsi:type="dcterms:W3CDTF">2023-08-29T07:17:00Z</dcterms:created>
  <dcterms:modified xsi:type="dcterms:W3CDTF">2023-08-29T07:17:00Z</dcterms:modified>
</cp:coreProperties>
</file>